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344B" w:rsidRDefault="004D344B">
      <w:pPr>
        <w:rPr>
          <w:sz w:val="48"/>
        </w:rPr>
      </w:pPr>
    </w:p>
    <w:p w:rsidR="004D344B" w:rsidRDefault="004D344B">
      <w:pPr>
        <w:rPr>
          <w:sz w:val="48"/>
        </w:rPr>
      </w:pPr>
    </w:p>
    <w:p w:rsidR="004D344B" w:rsidRDefault="000B2CB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14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4D344B" w:rsidRDefault="000B2CB3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4D344B" w:rsidRDefault="004D344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sz w:val="28"/>
          <w:szCs w:val="30"/>
        </w:rPr>
      </w:pPr>
    </w:p>
    <w:p w:rsidR="004D344B" w:rsidRDefault="000B2CB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4D344B" w:rsidRDefault="000B2CB3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4D344B" w:rsidRDefault="004D34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D344B" w:rsidRDefault="004D34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D344B" w:rsidRDefault="004D344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4D344B" w:rsidRDefault="004D344B">
      <w:pPr>
        <w:rPr>
          <w:rFonts w:ascii="宋体" w:hAnsi="宋体"/>
          <w:sz w:val="28"/>
          <w:szCs w:val="30"/>
        </w:rPr>
      </w:pPr>
    </w:p>
    <w:p w:rsidR="004D344B" w:rsidRDefault="004D344B">
      <w:pPr>
        <w:jc w:val="center"/>
        <w:rPr>
          <w:rFonts w:ascii="宋体" w:hAnsi="宋体"/>
          <w:b/>
          <w:bCs/>
          <w:sz w:val="28"/>
          <w:szCs w:val="30"/>
        </w:rPr>
      </w:pPr>
    </w:p>
    <w:p w:rsidR="004D344B" w:rsidRDefault="000B2CB3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4D344B" w:rsidRDefault="000B2CB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14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C1438121000184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2022-03-29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4D344B">
        <w:trPr>
          <w:trHeight w:val="321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84,581,000.00</w:t>
            </w:r>
            <w:bookmarkEnd w:id="0"/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4D344B" w:rsidRDefault="000B2CB3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4D344B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4D344B">
        <w:trPr>
          <w:trHeight w:val="556"/>
        </w:trPr>
        <w:tc>
          <w:tcPr>
            <w:tcW w:w="3853" w:type="dxa"/>
            <w:vAlign w:val="center"/>
          </w:tcPr>
          <w:p w:rsidR="004D344B" w:rsidRDefault="000B2C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3.09</w:t>
            </w:r>
          </w:p>
        </w:tc>
      </w:tr>
      <w:tr w:rsidR="004D344B">
        <w:trPr>
          <w:trHeight w:val="556"/>
        </w:trPr>
        <w:tc>
          <w:tcPr>
            <w:tcW w:w="3853" w:type="dxa"/>
            <w:vAlign w:val="center"/>
          </w:tcPr>
          <w:p w:rsidR="004D344B" w:rsidRDefault="000B2C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4.03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4D344B" w:rsidRDefault="000B2CB3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4D344B" w:rsidRDefault="000B2CB3">
      <w:pPr>
        <w:pStyle w:val="XBRLTitle1"/>
      </w:pPr>
      <w:r>
        <w:rPr>
          <w:rFonts w:hint="eastAsia"/>
        </w:rPr>
        <w:t>主要财务指标</w:t>
      </w:r>
    </w:p>
    <w:p w:rsidR="004D344B" w:rsidRDefault="000B2CB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4D344B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4D344B" w:rsidRDefault="000B2CB3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992,151.98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2,910,678.63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84,617,149.83</w:t>
            </w:r>
          </w:p>
        </w:tc>
      </w:tr>
      <w:tr w:rsidR="004D344B">
        <w:trPr>
          <w:trHeight w:val="304"/>
        </w:trPr>
        <w:tc>
          <w:tcPr>
            <w:tcW w:w="3838" w:type="dxa"/>
            <w:vAlign w:val="center"/>
          </w:tcPr>
          <w:p w:rsidR="004D344B" w:rsidRDefault="000B2C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1.0004</w:t>
            </w:r>
          </w:p>
        </w:tc>
      </w:tr>
    </w:tbl>
    <w:p w:rsidR="004D344B" w:rsidRDefault="000B2CB3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D344B" w:rsidRDefault="000B2CB3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4D344B" w:rsidRDefault="004D344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D344B" w:rsidRDefault="004D344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D344B" w:rsidRDefault="004D344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D344B" w:rsidRDefault="004D344B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4D344B" w:rsidRDefault="000B2CB3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4D344B" w:rsidRDefault="004D344B">
      <w:pPr>
        <w:rPr>
          <w:lang w:val="zh-CN"/>
        </w:rPr>
      </w:pPr>
    </w:p>
    <w:p w:rsidR="004D344B" w:rsidRDefault="004D344B">
      <w:pPr>
        <w:jc w:val="right"/>
      </w:pPr>
    </w:p>
    <w:p w:rsidR="004D344B" w:rsidRDefault="004D344B">
      <w:pPr>
        <w:jc w:val="right"/>
      </w:pPr>
    </w:p>
    <w:p w:rsidR="004D344B" w:rsidRDefault="000B2CB3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4D344B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4D344B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4D344B" w:rsidRDefault="004D34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4D344B" w:rsidRDefault="004D34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79,369,638.39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93.10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79,369,638.39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93.10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4D344B" w:rsidRDefault="004D344B">
            <w:pPr>
              <w:jc w:val="right"/>
              <w:rPr>
                <w:rFonts w:ascii="宋体" w:hAnsi="宋体"/>
              </w:rPr>
            </w:pP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5,388,697.68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6.32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44B" w:rsidRDefault="000B2CB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492,431.89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0.58</w:t>
            </w:r>
          </w:p>
        </w:tc>
        <w:tc>
          <w:tcPr>
            <w:tcW w:w="1653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4D344B">
        <w:trPr>
          <w:jc w:val="center"/>
        </w:trPr>
        <w:tc>
          <w:tcPr>
            <w:tcW w:w="611" w:type="dxa"/>
            <w:shd w:val="clear" w:color="auto" w:fill="auto"/>
          </w:tcPr>
          <w:p w:rsidR="004D344B" w:rsidRDefault="004D344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4D344B" w:rsidRDefault="000B2CB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85,250,767.96</w:t>
            </w:r>
          </w:p>
        </w:tc>
        <w:tc>
          <w:tcPr>
            <w:tcW w:w="1749" w:type="dxa"/>
            <w:shd w:val="clear" w:color="auto" w:fill="auto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4D344B" w:rsidRDefault="004D344B">
      <w:pPr>
        <w:ind w:leftChars="200" w:left="420"/>
        <w:jc w:val="left"/>
        <w:rPr>
          <w:rFonts w:ascii="宋体" w:hAnsi="宋体"/>
          <w:sz w:val="24"/>
        </w:rPr>
      </w:pPr>
    </w:p>
    <w:p w:rsidR="004D344B" w:rsidRDefault="004D344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4D344B" w:rsidRDefault="000B2CB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4D344B" w:rsidRDefault="004D344B">
      <w:pPr>
        <w:widowControl/>
        <w:jc w:val="left"/>
        <w:rPr>
          <w:rFonts w:ascii="宋体" w:hAnsi="宋体"/>
          <w:sz w:val="24"/>
        </w:rPr>
      </w:pPr>
    </w:p>
    <w:p w:rsidR="004D344B" w:rsidRDefault="000B2CB3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4D344B" w:rsidRDefault="000B2CB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4D344B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4D344B" w:rsidRDefault="000B2CB3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7,379,256.16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8.72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7,173,178.08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8.48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7,079,560.27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8.37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6,997,401.37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8.27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广元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6,463,734.25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7.64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6,313,627.40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7.46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6,240,617.53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7.38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临港债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6,206,893.15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7.34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桂林银行</w:t>
            </w:r>
            <w:r>
              <w:rPr>
                <w:rFonts w:ascii="宋体" w:hAnsi="宋体"/>
                <w:szCs w:val="21"/>
              </w:rPr>
              <w:t>CD019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5,907,216.75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6.98</w:t>
            </w:r>
          </w:p>
        </w:tc>
      </w:tr>
      <w:tr w:rsidR="004D344B">
        <w:tc>
          <w:tcPr>
            <w:tcW w:w="777" w:type="dxa"/>
            <w:shd w:val="clear" w:color="auto" w:fill="auto"/>
            <w:vAlign w:val="center"/>
          </w:tcPr>
          <w:p w:rsidR="004D344B" w:rsidRDefault="000B2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4D344B" w:rsidRDefault="000B2C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广安</w:t>
            </w:r>
            <w:r>
              <w:rPr>
                <w:rFonts w:ascii="宋体" w:hAnsi="宋体"/>
                <w:szCs w:val="21"/>
              </w:rPr>
              <w:t>CP001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5,225,089.04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D344B" w:rsidRDefault="000B2CB3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6.17</w:t>
            </w:r>
            <w:bookmarkEnd w:id="3"/>
            <w:bookmarkEnd w:id="4"/>
          </w:p>
        </w:tc>
      </w:tr>
    </w:tbl>
    <w:p w:rsidR="004D344B" w:rsidRDefault="000B2CB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D344B" w:rsidRDefault="000B2CB3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4D344B" w:rsidRDefault="000B2CB3">
      <w:pPr>
        <w:pStyle w:val="XBRLTitle1"/>
      </w:pPr>
      <w:r>
        <w:t>托管人报告</w:t>
      </w:r>
    </w:p>
    <w:p w:rsidR="004D344B" w:rsidRDefault="000B2CB3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562146" w:rsidRDefault="00562146" w:rsidP="00562146">
      <w:pPr>
        <w:pStyle w:val="XBRLTitle1"/>
      </w:pPr>
      <w:r>
        <w:rPr>
          <w:rFonts w:hint="eastAsia"/>
        </w:rPr>
        <w:lastRenderedPageBreak/>
        <w:t>关联交易情况说明</w:t>
      </w:r>
    </w:p>
    <w:p w:rsidR="00562146" w:rsidRDefault="00562146" w:rsidP="00562146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的天投</w:t>
      </w:r>
      <w:proofErr w:type="gramEnd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Y2、21</w:t>
      </w:r>
      <w:proofErr w:type="gramStart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眉府01、</w:t>
      </w:r>
      <w:r w:rsidRPr="0056214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</w:t>
      </w:r>
      <w:proofErr w:type="gramEnd"/>
      <w:r w:rsidRPr="0056214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4D344B" w:rsidRDefault="004D344B">
      <w:pPr>
        <w:jc w:val="left"/>
        <w:rPr>
          <w:rFonts w:asciiTheme="minorEastAsia" w:eastAsiaTheme="minorEastAsia" w:hAnsiTheme="minorEastAsia"/>
          <w:szCs w:val="21"/>
        </w:rPr>
      </w:pPr>
    </w:p>
    <w:p w:rsidR="004D344B" w:rsidRDefault="004D344B">
      <w:pPr>
        <w:jc w:val="right"/>
        <w:rPr>
          <w:rFonts w:ascii="宋体" w:hAnsi="宋体"/>
          <w:sz w:val="24"/>
        </w:rPr>
      </w:pPr>
    </w:p>
    <w:p w:rsidR="004D344B" w:rsidRDefault="004D344B">
      <w:pPr>
        <w:jc w:val="right"/>
        <w:rPr>
          <w:rFonts w:ascii="宋体" w:hAnsi="宋体"/>
          <w:sz w:val="24"/>
        </w:rPr>
      </w:pPr>
    </w:p>
    <w:p w:rsidR="004D344B" w:rsidRDefault="004D344B">
      <w:pPr>
        <w:jc w:val="right"/>
        <w:rPr>
          <w:rFonts w:ascii="宋体" w:hAnsi="宋体"/>
          <w:sz w:val="24"/>
        </w:rPr>
      </w:pPr>
    </w:p>
    <w:p w:rsidR="004D344B" w:rsidRDefault="004D344B">
      <w:pPr>
        <w:jc w:val="right"/>
        <w:rPr>
          <w:rFonts w:ascii="宋体" w:hAnsi="宋体"/>
          <w:sz w:val="24"/>
        </w:rPr>
      </w:pPr>
    </w:p>
    <w:p w:rsidR="004D344B" w:rsidRDefault="000B2CB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4D344B" w:rsidRDefault="000B2CB3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4D344B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B3" w:rsidRDefault="000B2CB3">
      <w:r>
        <w:separator/>
      </w:r>
    </w:p>
  </w:endnote>
  <w:endnote w:type="continuationSeparator" w:id="0">
    <w:p w:rsidR="000B2CB3" w:rsidRDefault="000B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4B" w:rsidRDefault="000B2CB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D344B" w:rsidRDefault="004D34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4B" w:rsidRDefault="000B2CB3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4D344B" w:rsidRDefault="004D344B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B3" w:rsidRDefault="000B2CB3">
      <w:r>
        <w:separator/>
      </w:r>
    </w:p>
  </w:footnote>
  <w:footnote w:type="continuationSeparator" w:id="0">
    <w:p w:rsidR="000B2CB3" w:rsidRDefault="000B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2CB3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D344B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62146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446D5-0E80-4D56-830F-B7FFD442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72F5-3126-48F9-9135-4A8C4364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151</TotalTime>
  <Pages>5</Pages>
  <Words>328</Words>
  <Characters>1873</Characters>
  <Application>Microsoft Office Word</Application>
  <DocSecurity>0</DocSecurity>
  <Lines>15</Lines>
  <Paragraphs>4</Paragraphs>
  <ScaleCrop>false</ScaleCrop>
  <Company>Lenovo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